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9F" w:rsidRPr="00C30AB6" w:rsidRDefault="00D1679F" w:rsidP="00D1679F">
      <w:pPr>
        <w:pStyle w:val="Prrafode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0"/>
      </w:tblGrid>
      <w:tr w:rsidR="00AB1E30" w:rsidTr="00AB1E30">
        <w:trPr>
          <w:trHeight w:val="40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30" w:rsidRDefault="00AB1E30" w:rsidP="00AB1E30">
            <w:pPr>
              <w:spacing w:after="0"/>
              <w:jc w:val="center"/>
            </w:pPr>
            <w:r>
              <w:t xml:space="preserve">CONTROL (4B) DE FÍSICA Y QUÍMICA </w:t>
            </w:r>
          </w:p>
        </w:tc>
      </w:tr>
      <w:tr w:rsidR="00AB1E30" w:rsidTr="00AB1E30">
        <w:trPr>
          <w:trHeight w:val="40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30" w:rsidRDefault="00AB1E30">
            <w:pPr>
              <w:spacing w:after="0"/>
              <w:jc w:val="center"/>
            </w:pPr>
            <w:r>
              <w:t>Recuperación DE 3º DE ESO</w:t>
            </w:r>
          </w:p>
        </w:tc>
      </w:tr>
    </w:tbl>
    <w:p w:rsidR="00AB1E30" w:rsidRDefault="00AB1E30" w:rsidP="00AB1E30">
      <w:pPr>
        <w:pStyle w:val="Prrafodelista"/>
        <w:rPr>
          <w:rFonts w:ascii="Arial" w:hAnsi="Arial" w:cs="Arial"/>
          <w:sz w:val="24"/>
          <w:szCs w:val="24"/>
        </w:rPr>
      </w:pPr>
    </w:p>
    <w:p w:rsidR="00F92EF8" w:rsidRDefault="00F92EF8" w:rsidP="003B300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>¿Qué es una disolución?</w:t>
      </w: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Pr="00D1679F" w:rsidRDefault="00D1679F" w:rsidP="00D1679F">
      <w:pPr>
        <w:rPr>
          <w:rFonts w:ascii="Arial" w:hAnsi="Arial" w:cs="Arial"/>
          <w:sz w:val="24"/>
          <w:szCs w:val="24"/>
        </w:rPr>
      </w:pPr>
    </w:p>
    <w:p w:rsidR="00F92EF8" w:rsidRDefault="00F92EF8" w:rsidP="003B300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>¿Cómo se llaman los componentes de una disolución?</w:t>
      </w: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Pr="00D1679F" w:rsidRDefault="00D1679F" w:rsidP="00D1679F">
      <w:pPr>
        <w:rPr>
          <w:rFonts w:ascii="Arial" w:hAnsi="Arial" w:cs="Arial"/>
          <w:sz w:val="24"/>
          <w:szCs w:val="24"/>
        </w:rPr>
      </w:pPr>
    </w:p>
    <w:p w:rsidR="00F92EF8" w:rsidRDefault="00F92EF8" w:rsidP="003B300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>¿Qué es una disolución saturada?</w:t>
      </w: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Pr="00D1679F" w:rsidRDefault="00D1679F" w:rsidP="00D1679F">
      <w:pPr>
        <w:rPr>
          <w:rFonts w:ascii="Arial" w:hAnsi="Arial" w:cs="Arial"/>
          <w:sz w:val="24"/>
          <w:szCs w:val="24"/>
        </w:rPr>
      </w:pPr>
    </w:p>
    <w:p w:rsidR="00F92EF8" w:rsidRPr="00C30AB6" w:rsidRDefault="00F92EF8" w:rsidP="003B300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>Calcula el tanto por ciento en masa de soluto en la siguiente disolución: 12 g de nitrato de plata en medio litro de agua.</w:t>
      </w:r>
    </w:p>
    <w:p w:rsidR="00D1679F" w:rsidRDefault="00D16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92EF8" w:rsidRDefault="00F92EF8" w:rsidP="003B3007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>Calcula el tanto por ciento en volumen de una disolución de 45mL de alcohol en medio litro de agua (Densidad del agua 1g/cm</w:t>
      </w:r>
      <w:r w:rsidRPr="00C30AB6">
        <w:rPr>
          <w:rFonts w:ascii="Arial" w:hAnsi="Arial" w:cs="Arial"/>
          <w:sz w:val="24"/>
          <w:szCs w:val="24"/>
          <w:vertAlign w:val="superscript"/>
        </w:rPr>
        <w:t>3</w:t>
      </w:r>
      <w:r w:rsidRPr="00C30AB6">
        <w:rPr>
          <w:rFonts w:ascii="Arial" w:hAnsi="Arial" w:cs="Arial"/>
          <w:sz w:val="24"/>
          <w:szCs w:val="24"/>
        </w:rPr>
        <w:t>)</w:t>
      </w:r>
    </w:p>
    <w:p w:rsidR="00D1679F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79F" w:rsidRPr="00C30AB6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591B" w:rsidRPr="00C30AB6" w:rsidRDefault="000E591B" w:rsidP="000E591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>Interpretación de una gráfica de curvas de solubilidad.</w:t>
      </w:r>
    </w:p>
    <w:p w:rsidR="000E591B" w:rsidRPr="00C30AB6" w:rsidRDefault="000E591B" w:rsidP="000E591B">
      <w:pPr>
        <w:pStyle w:val="Prrafodelista"/>
        <w:ind w:left="426"/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27062E30" wp14:editId="3326A2B5">
            <wp:extent cx="3709359" cy="2846023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106" cy="285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EF8" w:rsidRDefault="00F92EF8" w:rsidP="003B3007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 xml:space="preserve">La solubilidad </w:t>
      </w:r>
      <w:r w:rsidR="000E591B">
        <w:rPr>
          <w:rFonts w:ascii="Arial" w:hAnsi="Arial" w:cs="Arial"/>
          <w:sz w:val="24"/>
          <w:szCs w:val="24"/>
        </w:rPr>
        <w:t>de la sustancia A</w:t>
      </w:r>
      <w:r w:rsidRPr="00C30A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0AB6">
        <w:rPr>
          <w:rFonts w:ascii="Arial" w:hAnsi="Arial" w:cs="Arial"/>
          <w:sz w:val="24"/>
          <w:szCs w:val="24"/>
        </w:rPr>
        <w:t>a</w:t>
      </w:r>
      <w:proofErr w:type="spellEnd"/>
      <w:r w:rsidRPr="00C30AB6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0 ﾺC"/>
        </w:smartTagPr>
        <w:r w:rsidRPr="00C30AB6">
          <w:rPr>
            <w:rFonts w:ascii="Arial" w:hAnsi="Arial" w:cs="Arial"/>
            <w:sz w:val="24"/>
            <w:szCs w:val="24"/>
          </w:rPr>
          <w:t xml:space="preserve">80 </w:t>
        </w:r>
        <w:proofErr w:type="spellStart"/>
        <w:r w:rsidRPr="00C30AB6">
          <w:rPr>
            <w:rFonts w:ascii="Arial" w:hAnsi="Arial" w:cs="Arial"/>
            <w:sz w:val="24"/>
            <w:szCs w:val="24"/>
          </w:rPr>
          <w:t>ºC</w:t>
        </w:r>
      </w:smartTag>
      <w:proofErr w:type="spellEnd"/>
      <w:r w:rsidRPr="00C30AB6">
        <w:rPr>
          <w:rFonts w:ascii="Arial" w:hAnsi="Arial" w:cs="Arial"/>
          <w:sz w:val="24"/>
          <w:szCs w:val="24"/>
        </w:rPr>
        <w:t>.</w:t>
      </w:r>
    </w:p>
    <w:p w:rsidR="00D1679F" w:rsidRDefault="00D1679F" w:rsidP="00D1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9F" w:rsidRPr="00C30AB6" w:rsidRDefault="00D1679F" w:rsidP="00D1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EF8" w:rsidRDefault="00F92EF8" w:rsidP="003B3007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 xml:space="preserve">¿Qué ocurre con </w:t>
      </w:r>
      <w:r w:rsidR="00C9459B">
        <w:rPr>
          <w:rFonts w:ascii="Arial" w:hAnsi="Arial" w:cs="Arial"/>
          <w:sz w:val="24"/>
          <w:szCs w:val="24"/>
        </w:rPr>
        <w:t>un</w:t>
      </w:r>
      <w:r w:rsidRPr="00C30AB6">
        <w:rPr>
          <w:rFonts w:ascii="Arial" w:hAnsi="Arial" w:cs="Arial"/>
          <w:sz w:val="24"/>
          <w:szCs w:val="24"/>
        </w:rPr>
        <w:t xml:space="preserve">a disolución </w:t>
      </w:r>
      <w:r w:rsidR="00C9459B">
        <w:rPr>
          <w:rFonts w:ascii="Arial" w:hAnsi="Arial" w:cs="Arial"/>
          <w:sz w:val="24"/>
          <w:szCs w:val="24"/>
        </w:rPr>
        <w:t xml:space="preserve">saturada </w:t>
      </w:r>
      <w:r w:rsidRPr="00C30AB6">
        <w:rPr>
          <w:rFonts w:ascii="Arial" w:hAnsi="Arial" w:cs="Arial"/>
          <w:sz w:val="24"/>
          <w:szCs w:val="24"/>
        </w:rPr>
        <w:t xml:space="preserve">de </w:t>
      </w:r>
      <w:r w:rsidR="000E591B">
        <w:rPr>
          <w:rFonts w:ascii="Arial" w:hAnsi="Arial" w:cs="Arial"/>
          <w:sz w:val="24"/>
          <w:szCs w:val="24"/>
        </w:rPr>
        <w:t>la sustancia A</w:t>
      </w:r>
      <w:r w:rsidRPr="00C30AB6">
        <w:rPr>
          <w:rFonts w:ascii="Arial" w:hAnsi="Arial" w:cs="Arial"/>
          <w:sz w:val="24"/>
          <w:szCs w:val="24"/>
        </w:rPr>
        <w:t xml:space="preserve"> si la enfriamos desde </w:t>
      </w:r>
      <w:smartTag w:uri="urn:schemas-microsoft-com:office:smarttags" w:element="metricconverter">
        <w:smartTagPr>
          <w:attr w:name="ProductID" w:val="80 ﾺC"/>
        </w:smartTagPr>
        <w:r w:rsidRPr="00C30AB6">
          <w:rPr>
            <w:rFonts w:ascii="Arial" w:hAnsi="Arial" w:cs="Arial"/>
            <w:sz w:val="24"/>
            <w:szCs w:val="24"/>
          </w:rPr>
          <w:t xml:space="preserve">80 </w:t>
        </w:r>
        <w:proofErr w:type="spellStart"/>
        <w:r w:rsidRPr="00C30AB6">
          <w:rPr>
            <w:rFonts w:ascii="Arial" w:hAnsi="Arial" w:cs="Arial"/>
            <w:sz w:val="24"/>
            <w:szCs w:val="24"/>
          </w:rPr>
          <w:t>ºC</w:t>
        </w:r>
      </w:smartTag>
      <w:proofErr w:type="spellEnd"/>
      <w:r w:rsidRPr="00C30AB6">
        <w:rPr>
          <w:rFonts w:ascii="Arial" w:hAnsi="Arial" w:cs="Arial"/>
          <w:sz w:val="24"/>
          <w:szCs w:val="24"/>
        </w:rPr>
        <w:t xml:space="preserve"> hasta </w:t>
      </w:r>
      <w:smartTag w:uri="urn:schemas-microsoft-com:office:smarttags" w:element="metricconverter">
        <w:smartTagPr>
          <w:attr w:name="ProductID" w:val="40 ﾺC"/>
        </w:smartTagPr>
        <w:r w:rsidRPr="00C30AB6">
          <w:rPr>
            <w:rFonts w:ascii="Arial" w:hAnsi="Arial" w:cs="Arial"/>
            <w:sz w:val="24"/>
            <w:szCs w:val="24"/>
          </w:rPr>
          <w:t xml:space="preserve">40 </w:t>
        </w:r>
        <w:proofErr w:type="spellStart"/>
        <w:r w:rsidRPr="00C30AB6">
          <w:rPr>
            <w:rFonts w:ascii="Arial" w:hAnsi="Arial" w:cs="Arial"/>
            <w:sz w:val="24"/>
            <w:szCs w:val="24"/>
          </w:rPr>
          <w:t>ºC</w:t>
        </w:r>
      </w:smartTag>
      <w:proofErr w:type="spellEnd"/>
      <w:r w:rsidRPr="00C30AB6">
        <w:rPr>
          <w:rFonts w:ascii="Arial" w:hAnsi="Arial" w:cs="Arial"/>
          <w:sz w:val="24"/>
          <w:szCs w:val="24"/>
        </w:rPr>
        <w:t>?</w:t>
      </w:r>
    </w:p>
    <w:p w:rsidR="00D1679F" w:rsidRDefault="00D1679F" w:rsidP="00D1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9F" w:rsidRPr="00C30AB6" w:rsidRDefault="00D1679F" w:rsidP="00D1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EF8" w:rsidRPr="00C30AB6" w:rsidRDefault="00F92EF8" w:rsidP="003B3007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 xml:space="preserve">¿Qué cantidad de </w:t>
      </w:r>
      <w:r w:rsidR="00C9459B">
        <w:rPr>
          <w:rFonts w:ascii="Arial" w:hAnsi="Arial" w:cs="Arial"/>
          <w:sz w:val="24"/>
          <w:szCs w:val="24"/>
        </w:rPr>
        <w:t>sustancia</w:t>
      </w:r>
      <w:r w:rsidRPr="00C30AB6">
        <w:rPr>
          <w:rFonts w:ascii="Arial" w:hAnsi="Arial" w:cs="Arial"/>
          <w:sz w:val="24"/>
          <w:szCs w:val="24"/>
        </w:rPr>
        <w:t xml:space="preserve"> se necesita para preparar una disolución saturada a </w:t>
      </w:r>
      <w:smartTag w:uri="urn:schemas-microsoft-com:office:smarttags" w:element="metricconverter">
        <w:smartTagPr>
          <w:attr w:name="ProductID" w:val="80 ﾺC"/>
        </w:smartTagPr>
        <w:r w:rsidRPr="00C30AB6">
          <w:rPr>
            <w:rFonts w:ascii="Arial" w:hAnsi="Arial" w:cs="Arial"/>
            <w:sz w:val="24"/>
            <w:szCs w:val="24"/>
          </w:rPr>
          <w:t xml:space="preserve">80 </w:t>
        </w:r>
        <w:proofErr w:type="spellStart"/>
        <w:r w:rsidRPr="00C30AB6">
          <w:rPr>
            <w:rFonts w:ascii="Arial" w:hAnsi="Arial" w:cs="Arial"/>
            <w:sz w:val="24"/>
            <w:szCs w:val="24"/>
          </w:rPr>
          <w:t>ºC</w:t>
        </w:r>
      </w:smartTag>
      <w:proofErr w:type="spellEnd"/>
      <w:r w:rsidRPr="00C30AB6">
        <w:rPr>
          <w:rFonts w:ascii="Arial" w:hAnsi="Arial" w:cs="Arial"/>
          <w:sz w:val="24"/>
          <w:szCs w:val="24"/>
        </w:rPr>
        <w:t xml:space="preserve"> en 500 cm</w:t>
      </w:r>
      <w:r w:rsidRPr="00C30AB6">
        <w:rPr>
          <w:rFonts w:ascii="Arial" w:hAnsi="Arial" w:cs="Arial"/>
          <w:sz w:val="24"/>
          <w:szCs w:val="24"/>
          <w:vertAlign w:val="superscript"/>
        </w:rPr>
        <w:t>3</w:t>
      </w:r>
      <w:r w:rsidRPr="00C30AB6">
        <w:rPr>
          <w:rFonts w:ascii="Arial" w:hAnsi="Arial" w:cs="Arial"/>
          <w:sz w:val="24"/>
          <w:szCs w:val="24"/>
        </w:rPr>
        <w:t xml:space="preserve"> de agua?</w:t>
      </w:r>
    </w:p>
    <w:p w:rsidR="00F92EF8" w:rsidRPr="00C30AB6" w:rsidRDefault="00F92EF8" w:rsidP="00F92EF8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1679F" w:rsidRDefault="00D16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92EF8" w:rsidRDefault="00F92EF8" w:rsidP="003B300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 xml:space="preserve">Tenemos frasco con </w:t>
      </w:r>
      <w:smartTag w:uri="urn:schemas-microsoft-com:office:smarttags" w:element="metricconverter">
        <w:smartTagPr>
          <w:attr w:name="ProductID" w:val="1 litro"/>
        </w:smartTagPr>
        <w:r w:rsidRPr="00C30AB6">
          <w:rPr>
            <w:rFonts w:ascii="Arial" w:hAnsi="Arial" w:cs="Arial"/>
            <w:sz w:val="24"/>
            <w:szCs w:val="24"/>
          </w:rPr>
          <w:t>1 litro</w:t>
        </w:r>
      </w:smartTag>
      <w:r w:rsidRPr="00C30AB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una disolución</w:t>
      </w:r>
      <w:r w:rsidRPr="00C30AB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30AB6">
        <w:rPr>
          <w:rFonts w:ascii="Arial" w:hAnsi="Arial" w:cs="Arial"/>
          <w:sz w:val="24"/>
          <w:szCs w:val="24"/>
        </w:rPr>
        <w:t>KCl</w:t>
      </w:r>
      <w:proofErr w:type="spellEnd"/>
      <w:r w:rsidRPr="00C30AB6">
        <w:rPr>
          <w:rFonts w:ascii="Arial" w:hAnsi="Arial" w:cs="Arial"/>
          <w:sz w:val="24"/>
          <w:szCs w:val="24"/>
        </w:rPr>
        <w:t xml:space="preserve"> con una concentración de 20g/L. ¿Cuál es la concentración molar?</w:t>
      </w:r>
      <w:r>
        <w:rPr>
          <w:rFonts w:ascii="Arial" w:hAnsi="Arial" w:cs="Arial"/>
          <w:sz w:val="24"/>
          <w:szCs w:val="24"/>
        </w:rPr>
        <w:t xml:space="preserve"> K A=39 y CL A=35,5</w:t>
      </w: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Pr="00D1679F" w:rsidRDefault="00D1679F" w:rsidP="00D1679F">
      <w:pPr>
        <w:rPr>
          <w:rFonts w:ascii="Arial" w:hAnsi="Arial" w:cs="Arial"/>
          <w:sz w:val="24"/>
          <w:szCs w:val="24"/>
        </w:rPr>
      </w:pPr>
    </w:p>
    <w:p w:rsidR="00F92EF8" w:rsidRPr="00C30AB6" w:rsidRDefault="00F92EF8" w:rsidP="003B300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 xml:space="preserve">¿Cuántos gramos </w:t>
      </w:r>
      <w:r>
        <w:rPr>
          <w:rFonts w:ascii="Arial" w:hAnsi="Arial" w:cs="Arial"/>
          <w:sz w:val="24"/>
          <w:szCs w:val="24"/>
        </w:rPr>
        <w:t>de soluto</w:t>
      </w:r>
      <w:r w:rsidRPr="00C30AB6">
        <w:rPr>
          <w:rFonts w:ascii="Arial" w:hAnsi="Arial" w:cs="Arial"/>
          <w:sz w:val="24"/>
          <w:szCs w:val="24"/>
        </w:rPr>
        <w:t xml:space="preserve"> necesito </w:t>
      </w:r>
      <w:r>
        <w:rPr>
          <w:rFonts w:ascii="Arial" w:hAnsi="Arial" w:cs="Arial"/>
          <w:sz w:val="24"/>
          <w:szCs w:val="24"/>
        </w:rPr>
        <w:t>para preparar</w:t>
      </w:r>
      <w:r w:rsidRPr="00C30AB6">
        <w:rPr>
          <w:rFonts w:ascii="Arial" w:hAnsi="Arial" w:cs="Arial"/>
          <w:sz w:val="24"/>
          <w:szCs w:val="24"/>
        </w:rPr>
        <w:t xml:space="preserve"> 3L</w:t>
      </w:r>
      <w:r>
        <w:rPr>
          <w:rFonts w:ascii="Arial" w:hAnsi="Arial" w:cs="Arial"/>
          <w:sz w:val="24"/>
          <w:szCs w:val="24"/>
        </w:rPr>
        <w:t xml:space="preserve"> de una disolución</w:t>
      </w:r>
      <w:r w:rsidRPr="00C30AB6">
        <w:rPr>
          <w:rFonts w:ascii="Arial" w:hAnsi="Arial" w:cs="Arial"/>
          <w:sz w:val="24"/>
          <w:szCs w:val="24"/>
        </w:rPr>
        <w:t xml:space="preserve"> 0,5 molar de </w:t>
      </w:r>
      <w:proofErr w:type="spellStart"/>
      <w:r w:rsidRPr="00C30AB6">
        <w:rPr>
          <w:rFonts w:ascii="Arial" w:hAnsi="Arial" w:cs="Arial"/>
          <w:sz w:val="24"/>
          <w:szCs w:val="24"/>
        </w:rPr>
        <w:t>NaCl</w:t>
      </w:r>
      <w:proofErr w:type="spellEnd"/>
      <w:r w:rsidRPr="00C30AB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23 y CL 35,5</w:t>
      </w:r>
    </w:p>
    <w:p w:rsidR="00F92EF8" w:rsidRPr="00C30AB6" w:rsidRDefault="00F92EF8" w:rsidP="00F92EF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D73B9" w:rsidRPr="00C30AB6" w:rsidRDefault="006D73B9" w:rsidP="00F92EF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sectPr w:rsidR="006D73B9" w:rsidRPr="00C30A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9202A"/>
    <w:multiLevelType w:val="hybridMultilevel"/>
    <w:tmpl w:val="F300F4C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84271F"/>
    <w:multiLevelType w:val="hybridMultilevel"/>
    <w:tmpl w:val="36049F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D557E"/>
    <w:multiLevelType w:val="hybridMultilevel"/>
    <w:tmpl w:val="36049F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0609C"/>
    <w:multiLevelType w:val="hybridMultilevel"/>
    <w:tmpl w:val="3B7C6C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B6728"/>
    <w:multiLevelType w:val="hybridMultilevel"/>
    <w:tmpl w:val="57B097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FE5791"/>
    <w:multiLevelType w:val="hybridMultilevel"/>
    <w:tmpl w:val="27F40C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B343C"/>
    <w:multiLevelType w:val="hybridMultilevel"/>
    <w:tmpl w:val="28047D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4E"/>
    <w:rsid w:val="00083C4E"/>
    <w:rsid w:val="0008420D"/>
    <w:rsid w:val="000E591B"/>
    <w:rsid w:val="00127904"/>
    <w:rsid w:val="0032782E"/>
    <w:rsid w:val="003B3007"/>
    <w:rsid w:val="004D2C37"/>
    <w:rsid w:val="006276B2"/>
    <w:rsid w:val="006D73B9"/>
    <w:rsid w:val="00896C60"/>
    <w:rsid w:val="0093624B"/>
    <w:rsid w:val="00AB1E30"/>
    <w:rsid w:val="00B81B94"/>
    <w:rsid w:val="00BA480F"/>
    <w:rsid w:val="00C30AB6"/>
    <w:rsid w:val="00C9459B"/>
    <w:rsid w:val="00D1679F"/>
    <w:rsid w:val="00F4449E"/>
    <w:rsid w:val="00F9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DCF9DDD-1803-4C99-A2C1-BADFF6AC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3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C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uz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87FCD94-5E70-4D18-AF1B-BE25C4FB65A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3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</dc:creator>
  <cp:lastModifiedBy>Cruz</cp:lastModifiedBy>
  <cp:revision>3</cp:revision>
  <cp:lastPrinted>2014-03-19T10:08:00Z</cp:lastPrinted>
  <dcterms:created xsi:type="dcterms:W3CDTF">2014-07-07T17:41:00Z</dcterms:created>
  <dcterms:modified xsi:type="dcterms:W3CDTF">2014-07-07T17:42:00Z</dcterms:modified>
</cp:coreProperties>
</file>